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306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60.078231pt;height:46.0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" w:after="0" w:line="254" w:lineRule="auto"/>
        <w:ind w:left="120" w:right="63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36"/>
          <w:szCs w:val="36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Army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Corps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Engineers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Afghan</w:t>
      </w:r>
      <w:r>
        <w:rPr>
          <w:rFonts w:ascii="Arial" w:hAnsi="Arial" w:cs="Arial" w:eastAsia="Arial"/>
          <w:sz w:val="32"/>
          <w:szCs w:val="32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stan</w:t>
      </w:r>
      <w:r>
        <w:rPr>
          <w:rFonts w:ascii="Arial" w:hAnsi="Arial" w:cs="Arial" w:eastAsia="Arial"/>
          <w:sz w:val="32"/>
          <w:szCs w:val="32"/>
          <w:spacing w:val="59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Engineer</w:t>
      </w:r>
      <w:r>
        <w:rPr>
          <w:rFonts w:ascii="Arial" w:hAnsi="Arial" w:cs="Arial" w:eastAsia="Arial"/>
          <w:sz w:val="32"/>
          <w:szCs w:val="32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District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2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Design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Requirements:</w:t>
      </w:r>
    </w:p>
    <w:p>
      <w:pPr>
        <w:spacing w:before="26" w:after="0" w:line="240" w:lineRule="auto"/>
        <w:ind w:left="1753" w:right="1694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0"/>
          <w:w w:val="100"/>
        </w:rPr>
        <w:t>Oil/Water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Separators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94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Various</w:t>
      </w:r>
      <w:r>
        <w:rPr>
          <w:rFonts w:ascii="Arial" w:hAnsi="Arial" w:cs="Arial" w:eastAsia="Arial"/>
          <w:sz w:val="52"/>
          <w:szCs w:val="52"/>
          <w:spacing w:val="-18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Locations,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Afghanistan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MARCH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2009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59" w:after="0" w:line="240" w:lineRule="auto"/>
        <w:ind w:left="3287" w:right="32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27" w:right="28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3143" w:right="30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20" w:right="-20"/>
        <w:jc w:val="left"/>
        <w:tabs>
          <w:tab w:pos="8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Oil/Water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Separators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Oil/Water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Separators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Conventional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Separators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(API)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Parallel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Separators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Oil/Water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Separator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astewater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Characterization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Pretreat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Parallel-Plate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Separators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Sludge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As-Builts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Downflow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rallel-Pl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jc w:val="both"/>
        <w:spacing w:after="0"/>
        <w:sectPr>
          <w:pgSz w:w="12240" w:h="15840"/>
          <w:pgMar w:top="1380" w:bottom="280" w:left="1320" w:right="172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2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constructi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Oil/Water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Separators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12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eparators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ommonly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typically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dust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aircraft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washing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vities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volving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petrol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ncentrations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Oil/Water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Separators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1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tors: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Gravity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(conventio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ravity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gravity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lotation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parators.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erwhelm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majority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gravity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separators.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Gravity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ccessful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vessel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sufficient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retention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olids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bottom.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Gravity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conventi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accorda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guideli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Petroleum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nstitute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(API)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rallel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emulsifi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pretrea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method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sanitary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entional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Separ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tors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(AP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4" w:lineRule="auto"/>
        <w:ind w:left="100" w:right="39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ffles: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influent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7" w:lineRule="auto"/>
        <w:ind w:left="100" w:right="10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influent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mixture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convey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baffles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baffle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placed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ttom.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through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baffle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directs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rt-c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rcuiti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00" w:right="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mber,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velocity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typically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m/min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turbu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mixing.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flat-bottom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mbers,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plished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cumulat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truck.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trough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rvice.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oil-sk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rotatable,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otted-pi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oil-sk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skimm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floating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skimm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holdi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tank.</w:t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33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effluent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baffles.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ffluent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effluent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scharged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necess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ry.</w:t>
      </w:r>
    </w:p>
    <w:p>
      <w:pPr>
        <w:jc w:val="left"/>
        <w:spacing w:after="0"/>
        <w:sectPr>
          <w:pgNumType w:start="1"/>
          <w:pgMar w:header="742" w:footer="768" w:top="1160" w:bottom="960" w:left="1340" w:right="170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42" w:footer="768" w:top="1160" w:bottom="960" w:left="13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164.399994pt;margin-top:-329.385681pt;width:265.2pt;height:280.919996pt;mso-position-horizontal-relative:page;mso-position-vertical-relative:paragraph;z-index:-305" type="#_x0000_t75">
            <v:imagedata r:id="rId8" o:title=""/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Parallel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late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Separators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nventional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Separator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  <w:cols w:num="2" w:equalWidth="0">
            <w:col w:w="2743" w:space="31"/>
            <w:col w:w="6426"/>
          </w:cols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0" w:lineRule="auto"/>
        <w:ind w:left="120" w:right="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llel-plate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llel-plate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array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spaced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rallel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reduced.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-plate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equivalently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sized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parator.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laminar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drople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continu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gradually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Eventually,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rface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nk.</w:t>
      </w:r>
    </w:p>
    <w:p>
      <w:pPr>
        <w:spacing w:before="0" w:after="0" w:line="479" w:lineRule="auto"/>
        <w:ind w:left="840" w:right="4625" w:firstLine="-72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t-circuiti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settling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</w:p>
    <w:p>
      <w:pPr>
        <w:spacing w:before="6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Enha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act/agg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rticl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oleophil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attracti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material,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polyet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ylene,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fiberg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nylon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plets.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metimes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referred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Parallel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loadin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mmitted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debr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nstruct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alternate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39" w:lineRule="auto"/>
        <w:ind w:left="100" w:right="28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Corr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(CPI).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polypr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pylene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ssively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oleo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hilic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drople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detach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floating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rface.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00" w:right="3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paralle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bottom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withdrawn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gravity.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sludge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gravity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automatic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el-Plate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rator</w:t>
      </w:r>
    </w:p>
    <w:p>
      <w:pPr>
        <w:spacing w:before="3" w:after="0" w:line="240" w:lineRule="auto"/>
        <w:ind w:left="192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7.615447pt;height:259.87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Oil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Collection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00" w:right="3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lected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mer.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integral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maintena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Oil/Water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eparator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auto"/>
        <w:ind w:left="100" w:right="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paralle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-plate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blishment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ffluent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quality,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sizing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attenuation/f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influent.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Sludge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ntify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r-s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equip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1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ization.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alyzed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determina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emulsified,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ssolved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fractio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indicated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iously,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Analyses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volatile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suspen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(VSS),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settleab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solids.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analyses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materia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bottom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</w:t>
      </w:r>
    </w:p>
    <w:p>
      <w:pPr>
        <w:jc w:val="left"/>
        <w:spacing w:after="0"/>
        <w:sectPr>
          <w:pgMar w:header="742" w:footer="768" w:top="1160" w:bottom="960" w:left="1340" w:right="1700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upstream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separator.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4" w:lineRule="auto"/>
        <w:ind w:left="100" w:right="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ristics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gravities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efficie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peratur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ollutants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solven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heavy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metals.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pollut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pollution-prev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stics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similar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ciliti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MIL-HDBK-</w:t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1005/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auto"/>
        <w:ind w:left="100" w:right="28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Considerations.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ssible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grit-re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equip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Visual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Abovegrou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wever,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emulsif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oils.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00" w:right="10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Below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advanta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However,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manhole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fficult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ecessary,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rably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vault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buried,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ample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doub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etection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4" w:lineRule="auto"/>
        <w:ind w:left="100" w:right="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Establis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efficie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pacity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Theref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ewaters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ormwater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runoff.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shifts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asonal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asured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</w:p>
    <w:p>
      <w:pPr>
        <w:spacing w:before="0" w:after="0" w:line="230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exists,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ccurately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7" w:lineRule="auto"/>
        <w:ind w:left="100" w:right="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n-based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useful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projecting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example,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expected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aircraft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expected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ircraft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multiplied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aircraft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given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accounted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aircraft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washing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ures.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9" w:lineRule="auto"/>
        <w:ind w:left="100" w:right="2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dled,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alternatives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de: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alization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sin.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9" w:lineRule="auto"/>
        <w:ind w:left="820" w:right="24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alization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l/wat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itself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batch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ch).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curbing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exclude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ater.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9" w:lineRule="auto"/>
        <w:ind w:left="100" w:right="9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washr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diverted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rainfall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they</w:t>
      </w:r>
    </w:p>
    <w:p>
      <w:pPr>
        <w:jc w:val="left"/>
        <w:spacing w:after="0"/>
        <w:sectPr>
          <w:pgMar w:header="742" w:footer="768" w:top="1160" w:bottom="960" w:left="1340" w:right="1720"/>
          <w:pgSz w:w="12240" w:h="15840"/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7" w:lineRule="auto"/>
        <w:ind w:left="120" w:right="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d)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Pretreatment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Grit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Remo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pstream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entration.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gravi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grit.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material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dewaterab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Mechan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removal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extensive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ors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9" w:lineRule="auto"/>
        <w:ind w:left="120" w:right="176" w:firstLine="7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ature,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oil-fr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ecific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ravity,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emulsifi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ntity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effluent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entration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g: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0.91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eters.</w:t>
      </w:r>
    </w:p>
    <w:p>
      <w:pPr>
        <w:spacing w:before="0" w:after="0" w:line="240" w:lineRule="auto"/>
        <w:ind w:left="1020" w:right="201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rizontal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.91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ters/m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ss.</w:t>
      </w:r>
    </w:p>
    <w:p>
      <w:pPr>
        <w:spacing w:before="2" w:after="0" w:line="230" w:lineRule="exact"/>
        <w:ind w:left="660" w:right="244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separator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1.83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-to-wi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5:1.</w:t>
      </w:r>
    </w:p>
    <w:p>
      <w:pPr>
        <w:spacing w:before="0" w:after="0" w:line="227" w:lineRule="exact"/>
        <w:ind w:left="6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-to-wid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0.3:1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</w:p>
    <w:p>
      <w:pPr>
        <w:spacing w:before="0" w:after="0" w:line="229" w:lineRule="exact"/>
        <w:ind w:left="660" w:right="-20"/>
        <w:jc w:val="left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rvice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uired,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back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iteria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Parallel-Plate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Separators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Paralle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-plate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rnished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e-e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factory-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mbled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manufacturer,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vendor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sizing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wever,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el-plate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7" w:lineRule="auto"/>
        <w:ind w:left="120" w:right="20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range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cm,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typically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</w:p>
    <w:p>
      <w:pPr>
        <w:spacing w:before="0" w:after="0" w:line="266" w:lineRule="auto"/>
        <w:ind w:left="120" w:right="7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Manufact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rs’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settling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rrectly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rface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their</w:t>
      </w:r>
    </w:p>
    <w:p>
      <w:pPr>
        <w:spacing w:before="2" w:after="0" w:line="266" w:lineRule="auto"/>
        <w:ind w:left="120" w:right="9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Settling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detention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equip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4" w:lineRule="auto"/>
        <w:ind w:left="120" w:right="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rticularly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lel-plate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rators,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cleani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Removal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cleani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cleani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minimize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ealth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risks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installati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grit-removal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Sludge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Remo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Dispo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available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rrently,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satisf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method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using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referr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“v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"vac-al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truck.</w:t>
      </w:r>
    </w:p>
    <w:p>
      <w:pPr>
        <w:jc w:val="left"/>
        <w:spacing w:after="0"/>
        <w:sectPr>
          <w:pgMar w:header="742" w:footer="768" w:top="1160" w:bottom="960" w:left="1320" w:right="1700"/>
          <w:headerReference w:type="default" r:id="rId1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Guidan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Docum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9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eparator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MIL-HDBK-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005/17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MIL-HDBK-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138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menting</w:t>
      </w:r>
    </w:p>
    <w:p>
      <w:pPr>
        <w:spacing w:before="0" w:after="0" w:line="240" w:lineRule="auto"/>
        <w:ind w:left="22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ok.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As-Builts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oil/wa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</w:p>
    <w:p>
      <w:pPr>
        <w:spacing w:before="0" w:after="0" w:line="240" w:lineRule="auto"/>
        <w:ind w:left="120" w:right="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format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field,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</w:p>
    <w:p>
      <w:pPr>
        <w:spacing w:before="0" w:after="0" w:line="229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etails.</w:t>
      </w:r>
    </w:p>
    <w:sectPr>
      <w:pgMar w:header="742" w:footer="768" w:top="1160" w:bottom="960" w:left="132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pt;margin-top:742.583923pt;width:10.0pt;height:14pt;mso-position-horizontal-relative:page;mso-position-vertical-relative:page;z-index:-30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20647pt;width:121.39031pt;height:23.543pt;mso-position-horizontal-relative:page;mso-position-vertical-relative:page;z-index:-306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246" w:right="224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Oil/Wat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Separat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20647pt;width:121.39031pt;height:23.543pt;mso-position-horizontal-relative:page;mso-position-vertical-relative:page;z-index:-304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246" w:right="224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Oil/Wat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Separat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2015-09-17T08:52:29Z</dcterms:created>
  <dcterms:modified xsi:type="dcterms:W3CDTF">2015-09-17T08:52:29Z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2015-09-17T00:00:00Z</vt:filetime>
  </property>
</Properties>
</file>